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0A" w:rsidRPr="00343A26" w:rsidRDefault="00AD570A" w:rsidP="00A127DC">
      <w:pPr>
        <w:shd w:val="clear" w:color="auto" w:fill="D6E3BC"/>
        <w:spacing w:before="240"/>
        <w:rPr>
          <w:color w:val="4F6228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6" type="#_x0000_t75" alt="IMG_9998" style="position:absolute;margin-left:390.75pt;margin-top:0;width:145.6pt;height:116.85pt;z-index:251658752;visibility:visible;mso-position-horizontal-relative:margin;mso-position-vertical-relative:margin" stroked="t" strokecolor="#9bbb59" strokeweight="3pt">
            <v:imagedata r:id="rId4" o:title="" croptop="7340f" cropbottom="12059f"/>
            <w10:wrap type="square" anchorx="margin" anchory="margin"/>
          </v:shape>
        </w:pict>
      </w:r>
      <w:r>
        <w:rPr>
          <w:noProof/>
        </w:rPr>
        <w:pict>
          <v:shape id="Picture 2" o:spid="_x0000_s1027" type="#_x0000_t75" alt="image?binaryId=4218" style="position:absolute;margin-left:1.5pt;margin-top:67.65pt;width:80.9pt;height:49.35pt;z-index:251657728;visibility:visible" wrapcoords="-400 -655 -400 21927 22000 21927 22000 -655 -400 -655" filled="t" fillcolor="window" stroked="t" strokecolor="window" strokeweight="1.5pt">
            <v:imagedata r:id="rId5" o:title=""/>
            <w10:wrap type="tight"/>
          </v:shape>
        </w:pict>
      </w:r>
      <w:r>
        <w:rPr>
          <w:noProof/>
        </w:rPr>
        <w:pict>
          <v:shape id="Picture 1" o:spid="_x0000_s1028" type="#_x0000_t75" alt="banner_003" style="position:absolute;margin-left:1.5pt;margin-top:0;width:534.85pt;height:117pt;z-index:251656704;visibility:visible">
            <v:imagedata r:id="rId6" o:title=""/>
            <w10:wrap type="square"/>
          </v:shape>
        </w:pict>
      </w:r>
      <w:r>
        <w:rPr>
          <w:rFonts w:ascii="Footlight MT Light" w:hAnsi="Footlight MT Light"/>
          <w:color w:val="4F81BD"/>
          <w:sz w:val="56"/>
          <w:szCs w:val="56"/>
        </w:rPr>
        <w:t xml:space="preserve"> </w:t>
      </w:r>
      <w:r w:rsidRPr="00F32225">
        <w:rPr>
          <w:rFonts w:ascii="Footlight MT Light" w:hAnsi="Footlight MT Light"/>
          <w:b/>
          <w:color w:val="4F81BD"/>
          <w:sz w:val="56"/>
          <w:szCs w:val="56"/>
        </w:rPr>
        <w:t>2</w:t>
      </w:r>
      <w:r w:rsidRPr="00F32225">
        <w:rPr>
          <w:rFonts w:ascii="Footlight MT Light" w:hAnsi="Footlight MT Light"/>
          <w:b/>
          <w:color w:val="4F81BD"/>
          <w:sz w:val="56"/>
          <w:szCs w:val="56"/>
          <w:vertAlign w:val="superscript"/>
        </w:rPr>
        <w:t xml:space="preserve">nd </w:t>
      </w:r>
      <w:r w:rsidRPr="004E0639">
        <w:rPr>
          <w:rFonts w:ascii="Footlight MT Light" w:hAnsi="Footlight MT Light"/>
          <w:color w:val="4F81BD"/>
          <w:sz w:val="56"/>
          <w:szCs w:val="56"/>
        </w:rPr>
        <w:t>Qtr</w:t>
      </w:r>
      <w:r>
        <w:rPr>
          <w:rFonts w:ascii="Footlight MT Light" w:hAnsi="Footlight MT Light"/>
          <w:color w:val="4F81BD"/>
          <w:sz w:val="56"/>
          <w:szCs w:val="56"/>
        </w:rPr>
        <w:t>. 2011</w:t>
      </w:r>
      <w:r w:rsidRPr="004E0639">
        <w:rPr>
          <w:rFonts w:ascii="Footlight MT Light" w:hAnsi="Footlight MT Light"/>
          <w:color w:val="4F81BD"/>
          <w:sz w:val="56"/>
          <w:szCs w:val="56"/>
        </w:rPr>
        <w:t>-</w:t>
      </w:r>
      <w:r w:rsidRPr="00B549D9">
        <w:rPr>
          <w:rFonts w:ascii="Footlight MT Light" w:hAnsi="Footlight MT Light"/>
          <w:color w:val="4F81BD"/>
          <w:sz w:val="56"/>
          <w:szCs w:val="56"/>
        </w:rPr>
        <w:t>LESOTHO</w:t>
      </w:r>
      <w:r w:rsidRPr="004E0639">
        <w:rPr>
          <w:rFonts w:ascii="Footlight MT Light" w:hAnsi="Footlight MT Light"/>
          <w:color w:val="4F81BD"/>
          <w:sz w:val="56"/>
          <w:szCs w:val="56"/>
        </w:rPr>
        <w:t xml:space="preserve"> NEWS &amp;</w:t>
      </w:r>
      <w:r>
        <w:rPr>
          <w:rFonts w:ascii="Footlight MT Light" w:hAnsi="Footlight MT Light"/>
          <w:color w:val="4F81BD"/>
          <w:sz w:val="56"/>
          <w:szCs w:val="56"/>
        </w:rPr>
        <w:t xml:space="preserve"> U</w:t>
      </w:r>
      <w:r w:rsidRPr="004E0639">
        <w:rPr>
          <w:rFonts w:ascii="Footlight MT Light" w:hAnsi="Footlight MT Light"/>
          <w:color w:val="4F81BD"/>
          <w:sz w:val="56"/>
          <w:szCs w:val="56"/>
        </w:rPr>
        <w:t>PDATE</w:t>
      </w:r>
      <w:r>
        <w:rPr>
          <w:rFonts w:ascii="Footlight MT Light" w:hAnsi="Footlight MT Light"/>
          <w:color w:val="4F81BD"/>
          <w:sz w:val="16"/>
          <w:szCs w:val="16"/>
        </w:rPr>
        <w:t xml:space="preserve">                            </w:t>
      </w:r>
      <w:r>
        <w:rPr>
          <w:color w:val="1F497D"/>
          <w:sz w:val="20"/>
          <w:szCs w:val="20"/>
        </w:rPr>
        <w:t>O</w:t>
      </w:r>
      <w:r w:rsidRPr="00BA3DFE">
        <w:rPr>
          <w:color w:val="1F497D"/>
          <w:sz w:val="20"/>
          <w:szCs w:val="20"/>
        </w:rPr>
        <w:t>fficial publication of the United Pentecostal Church International/Foreign Missions Division 8855 Dunn Road, Hazelwood,MO</w:t>
      </w:r>
      <w:r>
        <w:rPr>
          <w:color w:val="1F497D"/>
          <w:sz w:val="20"/>
          <w:szCs w:val="20"/>
        </w:rPr>
        <w:t xml:space="preserve"> </w:t>
      </w:r>
      <w:r w:rsidRPr="00BA3DFE">
        <w:rPr>
          <w:color w:val="1F497D"/>
          <w:sz w:val="20"/>
          <w:szCs w:val="20"/>
        </w:rPr>
        <w:t>63042</w:t>
      </w:r>
    </w:p>
    <w:p w:rsidR="00AD570A" w:rsidRDefault="00AD570A" w:rsidP="00A127DC">
      <w:pPr>
        <w:spacing w:before="240" w:after="0" w:line="240" w:lineRule="auto"/>
        <w:rPr>
          <w:sz w:val="18"/>
          <w:szCs w:val="18"/>
          <w:shd w:val="clear" w:color="auto" w:fill="92CDDC"/>
        </w:rPr>
      </w:pPr>
      <w:r w:rsidRPr="00755C09">
        <w:rPr>
          <w:noProof/>
          <w:sz w:val="18"/>
          <w:szCs w:val="18"/>
          <w:shd w:val="clear" w:color="auto" w:fill="92CDDC"/>
        </w:rPr>
        <w:pict>
          <v:shape id="Picture 1" o:spid="_x0000_i1025" type="#_x0000_t75" style="width:521.25pt;height:313.5pt;visibility:visible">
            <v:imagedata r:id="rId7" o:title="" croptop="7670f"/>
          </v:shape>
        </w:pict>
      </w:r>
    </w:p>
    <w:p w:rsidR="00AD570A" w:rsidRPr="00B06B47" w:rsidRDefault="00AD570A">
      <w:pPr>
        <w:rPr>
          <w:b/>
          <w:color w:val="24406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.75pt;margin-top:17.95pt;width:534.4pt;height:54pt;z-index:251655680" strokecolor="#9bbb59" strokeweight="4.5pt">
            <v:textbox>
              <w:txbxContent>
                <w:p w:rsidR="00AD570A" w:rsidRPr="00082009" w:rsidRDefault="00AD570A" w:rsidP="00CE3D08">
                  <w:pPr>
                    <w:rPr>
                      <w:b/>
                      <w:color w:val="244061"/>
                    </w:rPr>
                  </w:pPr>
                  <w:r w:rsidRPr="00082009">
                    <w:rPr>
                      <w:b/>
                      <w:color w:val="244061"/>
                    </w:rPr>
                    <w:t xml:space="preserve">Recently we brought some LSO Bible Students &amp; leaders to attend South Africa-UPC Gen Conference. Bro. &amp; Sis. Bernard was the Special Guest Speakers! The Lord richly anointed and blessed their ministry! Bro. J. Smith &amp; the RSA brethren are doing a good work. We have 14 new students enrolled in </w:t>
                  </w:r>
                  <w:smartTag w:uri="urn:schemas-microsoft-com:office:smarttags" w:element="place">
                    <w:smartTag w:uri="urn:schemas-microsoft-com:office:smarttags" w:element="PlaceName">
                      <w:r w:rsidRPr="00082009">
                        <w:rPr>
                          <w:b/>
                          <w:color w:val="244061"/>
                        </w:rPr>
                        <w:t>Bible</w:t>
                      </w:r>
                    </w:smartTag>
                    <w:r w:rsidRPr="00082009">
                      <w:rPr>
                        <w:b/>
                        <w:color w:val="244061"/>
                      </w:rPr>
                      <w:t xml:space="preserve"> </w:t>
                    </w:r>
                    <w:smartTag w:uri="urn:schemas-microsoft-com:office:smarttags" w:element="PlaceType">
                      <w:r w:rsidRPr="00082009">
                        <w:rPr>
                          <w:b/>
                          <w:color w:val="244061"/>
                        </w:rPr>
                        <w:t>School</w:t>
                      </w:r>
                    </w:smartTag>
                  </w:smartTag>
                  <w:r w:rsidRPr="00082009">
                    <w:rPr>
                      <w:b/>
                      <w:color w:val="244061"/>
                    </w:rPr>
                    <w:t xml:space="preserve">, Pray for their ministry!  </w:t>
                  </w:r>
                </w:p>
              </w:txbxContent>
            </v:textbox>
          </v:shape>
        </w:pict>
      </w:r>
      <w:r w:rsidRPr="00B06B47">
        <w:rPr>
          <w:b/>
          <w:color w:val="244061"/>
        </w:rPr>
        <w:t xml:space="preserve">Rev. &amp; Mrs. </w:t>
      </w:r>
      <w:r>
        <w:rPr>
          <w:b/>
          <w:color w:val="244061"/>
        </w:rPr>
        <w:t>David K. Bernard</w:t>
      </w:r>
      <w:r w:rsidRPr="00B06B47">
        <w:rPr>
          <w:b/>
          <w:color w:val="244061"/>
        </w:rPr>
        <w:t xml:space="preserve">, </w:t>
      </w:r>
      <w:r>
        <w:rPr>
          <w:b/>
          <w:color w:val="244061"/>
        </w:rPr>
        <w:t>General Superintendent UPCI ministered in Bloemfontein, RSA</w:t>
      </w:r>
      <w:r w:rsidRPr="00B06B47">
        <w:rPr>
          <w:b/>
          <w:color w:val="244061"/>
        </w:rPr>
        <w:t xml:space="preserve"> </w:t>
      </w:r>
      <w:r>
        <w:rPr>
          <w:b/>
          <w:color w:val="244061"/>
        </w:rPr>
        <w:t xml:space="preserve">near (1 ½ hour)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color w:val="244061"/>
            </w:rPr>
            <w:t>Lesotho</w:t>
          </w:r>
        </w:smartTag>
      </w:smartTag>
      <w:r>
        <w:rPr>
          <w:b/>
          <w:color w:val="244061"/>
        </w:rPr>
        <w:t xml:space="preserve">. </w:t>
      </w:r>
    </w:p>
    <w:p w:rsidR="00AD570A" w:rsidRDefault="00AD570A"/>
    <w:p w:rsidR="00AD570A" w:rsidRPr="00131EB3" w:rsidRDefault="00AD570A" w:rsidP="00CE3D08">
      <w:pPr>
        <w:rPr>
          <w:b/>
          <w:noProof/>
          <w:color w:val="244061"/>
        </w:rPr>
      </w:pPr>
    </w:p>
    <w:p w:rsidR="00AD570A" w:rsidRDefault="00AD570A" w:rsidP="00BD462C">
      <w:pPr>
        <w:rPr>
          <w:b/>
          <w:bCs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           A Special Thank you to Bro. Cox &amp; Bro. Harper, LA Dist. for the project offering to assist our field in completing some major projects that we intended to complete before our next deputation!                               </w:t>
      </w:r>
      <w:r w:rsidRPr="00D273FE">
        <w:rPr>
          <w:b/>
          <w:color w:val="1F497D"/>
          <w:sz w:val="24"/>
          <w:szCs w:val="24"/>
        </w:rPr>
        <w:t>To all of our Faithful Partner-In-Missions;</w:t>
      </w:r>
      <w:r>
        <w:rPr>
          <w:b/>
          <w:color w:val="1F497D"/>
          <w:sz w:val="24"/>
          <w:szCs w:val="24"/>
        </w:rPr>
        <w:t xml:space="preserve"> Thank Y</w:t>
      </w:r>
      <w:r w:rsidRPr="00D273FE">
        <w:rPr>
          <w:b/>
          <w:color w:val="1F497D"/>
          <w:sz w:val="24"/>
          <w:szCs w:val="24"/>
        </w:rPr>
        <w:t xml:space="preserve">ou </w:t>
      </w:r>
      <w:r>
        <w:rPr>
          <w:b/>
          <w:color w:val="1F497D"/>
          <w:sz w:val="24"/>
          <w:szCs w:val="24"/>
        </w:rPr>
        <w:t xml:space="preserve">&amp; </w:t>
      </w:r>
      <w:r w:rsidRPr="00D273FE">
        <w:rPr>
          <w:b/>
          <w:color w:val="1F497D"/>
          <w:sz w:val="24"/>
          <w:szCs w:val="24"/>
        </w:rPr>
        <w:t>God bless you</w:t>
      </w:r>
      <w:r>
        <w:rPr>
          <w:b/>
          <w:color w:val="1F497D"/>
          <w:sz w:val="24"/>
          <w:szCs w:val="24"/>
        </w:rPr>
        <w:t xml:space="preserve"> </w:t>
      </w:r>
      <w:r w:rsidRPr="00D273FE">
        <w:rPr>
          <w:b/>
          <w:color w:val="1F497D"/>
          <w:sz w:val="24"/>
          <w:szCs w:val="24"/>
        </w:rPr>
        <w:t xml:space="preserve">for your Prayers &amp; Sacrificial </w:t>
      </w:r>
      <w:r>
        <w:rPr>
          <w:b/>
          <w:color w:val="1F497D"/>
          <w:sz w:val="24"/>
          <w:szCs w:val="24"/>
        </w:rPr>
        <w:t>G</w:t>
      </w:r>
      <w:r w:rsidRPr="00D273FE">
        <w:rPr>
          <w:b/>
          <w:color w:val="1F497D"/>
          <w:sz w:val="24"/>
          <w:szCs w:val="24"/>
        </w:rPr>
        <w:t>iving</w:t>
      </w:r>
      <w:r>
        <w:rPr>
          <w:b/>
          <w:color w:val="1F497D"/>
          <w:sz w:val="24"/>
          <w:szCs w:val="24"/>
        </w:rPr>
        <w:t>! It is your</w:t>
      </w:r>
      <w:r w:rsidRPr="00D273FE">
        <w:rPr>
          <w:b/>
          <w:color w:val="1F497D"/>
          <w:sz w:val="24"/>
          <w:szCs w:val="24"/>
        </w:rPr>
        <w:t xml:space="preserve"> dedication</w:t>
      </w:r>
      <w:r>
        <w:rPr>
          <w:b/>
          <w:color w:val="1F497D"/>
          <w:sz w:val="24"/>
          <w:szCs w:val="24"/>
        </w:rPr>
        <w:t xml:space="preserve"> and</w:t>
      </w:r>
      <w:r w:rsidRPr="00F051EB">
        <w:rPr>
          <w:b/>
          <w:color w:val="1F497D"/>
          <w:sz w:val="24"/>
          <w:szCs w:val="24"/>
        </w:rPr>
        <w:t xml:space="preserve"> </w:t>
      </w:r>
      <w:r w:rsidRPr="00D273FE">
        <w:rPr>
          <w:b/>
          <w:color w:val="1F497D"/>
          <w:sz w:val="24"/>
          <w:szCs w:val="24"/>
        </w:rPr>
        <w:t>commitment to building the Kingdom of the Lord,</w:t>
      </w:r>
      <w:r>
        <w:rPr>
          <w:b/>
          <w:color w:val="1F497D"/>
          <w:sz w:val="24"/>
          <w:szCs w:val="24"/>
        </w:rPr>
        <w:t xml:space="preserve"> which allows us to reach Lost Souls in </w:t>
      </w:r>
      <w:smartTag w:uri="urn:schemas-microsoft-com:office:smarttags" w:element="place">
        <w:r>
          <w:rPr>
            <w:b/>
            <w:color w:val="1F497D"/>
            <w:sz w:val="24"/>
            <w:szCs w:val="24"/>
          </w:rPr>
          <w:t>Africa</w:t>
        </w:r>
      </w:smartTag>
      <w:r>
        <w:rPr>
          <w:b/>
          <w:color w:val="1F497D"/>
          <w:sz w:val="24"/>
          <w:szCs w:val="24"/>
        </w:rPr>
        <w:t xml:space="preserve">! </w:t>
      </w:r>
      <w:r w:rsidRPr="00D273FE">
        <w:rPr>
          <w:b/>
          <w:color w:val="1F497D"/>
          <w:sz w:val="24"/>
          <w:szCs w:val="24"/>
        </w:rPr>
        <w:t>We pray that the Lord richly blesses you for</w:t>
      </w:r>
      <w:r>
        <w:rPr>
          <w:b/>
          <w:color w:val="1F497D"/>
          <w:sz w:val="24"/>
          <w:szCs w:val="24"/>
        </w:rPr>
        <w:t xml:space="preserve"> your SUPPORT</w:t>
      </w:r>
      <w:r w:rsidRPr="00D273FE">
        <w:rPr>
          <w:b/>
          <w:color w:val="1F497D"/>
          <w:sz w:val="24"/>
          <w:szCs w:val="24"/>
        </w:rPr>
        <w:t>!</w:t>
      </w:r>
      <w:r>
        <w:rPr>
          <w:b/>
          <w:color w:val="1F497D"/>
          <w:sz w:val="24"/>
          <w:szCs w:val="24"/>
        </w:rPr>
        <w:t xml:space="preserve"> Please pray the SUPPORT continues!</w:t>
      </w:r>
      <w:r w:rsidRPr="00D273FE">
        <w:rPr>
          <w:b/>
          <w:color w:val="1F497D"/>
          <w:sz w:val="24"/>
          <w:szCs w:val="24"/>
        </w:rPr>
        <w:t xml:space="preserve"> </w:t>
      </w:r>
      <w:r>
        <w:rPr>
          <w:b/>
          <w:color w:val="1F497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D273FE">
        <w:rPr>
          <w:b/>
          <w:color w:val="1F497D"/>
          <w:sz w:val="24"/>
          <w:szCs w:val="24"/>
        </w:rPr>
        <w:t xml:space="preserve"> </w:t>
      </w:r>
      <w:r>
        <w:rPr>
          <w:b/>
          <w:color w:val="1F497D"/>
          <w:sz w:val="24"/>
          <w:szCs w:val="24"/>
        </w:rPr>
        <w:t xml:space="preserve">                                                                                                 </w:t>
      </w:r>
      <w:r w:rsidRPr="00D273FE">
        <w:rPr>
          <w:b/>
          <w:color w:val="1F497D"/>
          <w:sz w:val="24"/>
          <w:szCs w:val="24"/>
        </w:rPr>
        <w:t>Rev. &amp; Mrs. D. A. Kline</w:t>
      </w:r>
      <w:r>
        <w:rPr>
          <w:b/>
          <w:color w:val="1F497D"/>
          <w:sz w:val="24"/>
          <w:szCs w:val="24"/>
        </w:rPr>
        <w:t xml:space="preserve">               </w:t>
      </w:r>
      <w:r w:rsidRPr="008146F7">
        <w:rPr>
          <w:b/>
          <w:bCs/>
          <w:color w:val="1F497D"/>
          <w:sz w:val="20"/>
          <w:szCs w:val="20"/>
        </w:rPr>
        <w:t>Email</w:t>
      </w:r>
      <w:r>
        <w:rPr>
          <w:b/>
          <w:bCs/>
          <w:color w:val="1F497D"/>
          <w:sz w:val="20"/>
          <w:szCs w:val="20"/>
        </w:rPr>
        <w:t>:</w:t>
      </w:r>
      <w:hyperlink r:id="rId8" w:history="1">
        <w:r w:rsidRPr="008146F7">
          <w:rPr>
            <w:rStyle w:val="Hyperlink"/>
            <w:b/>
            <w:bCs/>
            <w:sz w:val="20"/>
            <w:szCs w:val="20"/>
          </w:rPr>
          <w:t>missionarykline@aol.com</w:t>
        </w:r>
      </w:hyperlink>
      <w:r w:rsidRPr="008146F7">
        <w:rPr>
          <w:b/>
          <w:bCs/>
          <w:color w:val="1F497D"/>
          <w:sz w:val="20"/>
          <w:szCs w:val="20"/>
        </w:rPr>
        <w:t xml:space="preserve"> webpage: </w:t>
      </w:r>
      <w:hyperlink r:id="rId9" w:history="1">
        <w:r w:rsidRPr="00813A81">
          <w:rPr>
            <w:rStyle w:val="Hyperlink"/>
            <w:b/>
            <w:bCs/>
            <w:sz w:val="20"/>
            <w:szCs w:val="20"/>
          </w:rPr>
          <w:t>http://kline.foreignmissions</w:t>
        </w:r>
        <w:r w:rsidRPr="00813A81">
          <w:rPr>
            <w:rStyle w:val="Hyperlink"/>
            <w:b/>
            <w:bCs/>
            <w:sz w:val="24"/>
            <w:szCs w:val="24"/>
          </w:rPr>
          <w:t>.com</w:t>
        </w:r>
      </w:hyperlink>
      <w:r>
        <w:rPr>
          <w:noProof/>
        </w:rPr>
        <w:pict>
          <v:shape id="_x0000_s1030" type="#_x0000_t75" alt="IMG_9998" style="position:absolute;margin-left:603pt;margin-top:594pt;width:104.6pt;height:96pt;z-index:251659776;visibility:visible;mso-position-horizontal-relative:margin;mso-position-vertical-relative:margin" stroked="t" strokecolor="#f90" strokeweight="3pt">
            <v:imagedata r:id="rId4" o:title="" croptop="7340f" cropbottom="12059f"/>
            <w10:wrap type="square" anchorx="margin" anchory="margin"/>
          </v:shape>
        </w:pict>
      </w:r>
    </w:p>
    <w:p w:rsidR="00AD570A" w:rsidRDefault="00AD570A" w:rsidP="00E30447">
      <w:pPr>
        <w:spacing w:before="240" w:after="0" w:line="240" w:lineRule="auto"/>
        <w:jc w:val="center"/>
      </w:pPr>
      <w:r w:rsidRPr="008146F7">
        <w:rPr>
          <w:sz w:val="24"/>
          <w:szCs w:val="24"/>
          <w:shd w:val="clear" w:color="auto" w:fill="92CDDC"/>
        </w:rPr>
        <w:t>PLEASE KEEP THE KLINE FAMILY IN YOUR PRAYERS!</w:t>
      </w:r>
    </w:p>
    <w:sectPr w:rsidR="00AD570A" w:rsidSect="00F942D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2D7"/>
    <w:rsid w:val="00014E23"/>
    <w:rsid w:val="00050840"/>
    <w:rsid w:val="000575BC"/>
    <w:rsid w:val="00063F51"/>
    <w:rsid w:val="00082009"/>
    <w:rsid w:val="00092D4E"/>
    <w:rsid w:val="00131EB3"/>
    <w:rsid w:val="001C5726"/>
    <w:rsid w:val="0024235F"/>
    <w:rsid w:val="00243986"/>
    <w:rsid w:val="002B6561"/>
    <w:rsid w:val="002E3DDB"/>
    <w:rsid w:val="002F2F2F"/>
    <w:rsid w:val="0031379A"/>
    <w:rsid w:val="00343A26"/>
    <w:rsid w:val="003D57B9"/>
    <w:rsid w:val="004065F7"/>
    <w:rsid w:val="00473CAF"/>
    <w:rsid w:val="004779EC"/>
    <w:rsid w:val="00481050"/>
    <w:rsid w:val="004E0639"/>
    <w:rsid w:val="0052081F"/>
    <w:rsid w:val="00544452"/>
    <w:rsid w:val="005D3FBF"/>
    <w:rsid w:val="005D6CD8"/>
    <w:rsid w:val="005E5713"/>
    <w:rsid w:val="00685498"/>
    <w:rsid w:val="0071696E"/>
    <w:rsid w:val="00755C09"/>
    <w:rsid w:val="00813A81"/>
    <w:rsid w:val="008146F7"/>
    <w:rsid w:val="00866A12"/>
    <w:rsid w:val="008F0E79"/>
    <w:rsid w:val="00926A69"/>
    <w:rsid w:val="009648EE"/>
    <w:rsid w:val="00984046"/>
    <w:rsid w:val="00A0627B"/>
    <w:rsid w:val="00A127DC"/>
    <w:rsid w:val="00AD570A"/>
    <w:rsid w:val="00B06B47"/>
    <w:rsid w:val="00B549D9"/>
    <w:rsid w:val="00BA3DFE"/>
    <w:rsid w:val="00BD462C"/>
    <w:rsid w:val="00C2108E"/>
    <w:rsid w:val="00C21965"/>
    <w:rsid w:val="00C35AE9"/>
    <w:rsid w:val="00C57B44"/>
    <w:rsid w:val="00CE3D08"/>
    <w:rsid w:val="00D273FE"/>
    <w:rsid w:val="00D34EB7"/>
    <w:rsid w:val="00E30447"/>
    <w:rsid w:val="00E65B85"/>
    <w:rsid w:val="00E675A0"/>
    <w:rsid w:val="00EA3FA4"/>
    <w:rsid w:val="00F051EB"/>
    <w:rsid w:val="00F135CF"/>
    <w:rsid w:val="00F3132F"/>
    <w:rsid w:val="00F32225"/>
    <w:rsid w:val="00F817F9"/>
    <w:rsid w:val="00F9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E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9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E3D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arykline@ao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kline.foreignmiss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208</Words>
  <Characters>1191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2nd Qtr</dc:title>
  <dc:subject/>
  <dc:creator>David</dc:creator>
  <cp:keywords/>
  <dc:description/>
  <cp:lastModifiedBy>Barbara Abernathy</cp:lastModifiedBy>
  <cp:revision>3</cp:revision>
  <cp:lastPrinted>2011-07-26T16:18:00Z</cp:lastPrinted>
  <dcterms:created xsi:type="dcterms:W3CDTF">2011-07-13T19:07:00Z</dcterms:created>
  <dcterms:modified xsi:type="dcterms:W3CDTF">2011-07-26T16:18:00Z</dcterms:modified>
</cp:coreProperties>
</file>